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B7" w:rsidRDefault="007504B7" w:rsidP="009414D0">
      <w:pPr>
        <w:pStyle w:val="Header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2182">
        <w:rPr>
          <w:rFonts w:ascii="Times New Roman" w:hAnsi="Times New Roman" w:cs="Times New Roman"/>
          <w:b/>
          <w:bCs/>
          <w:sz w:val="24"/>
          <w:szCs w:val="24"/>
        </w:rPr>
        <w:t>ПЛАН МЕРОПРИЯТИЙ,</w:t>
      </w:r>
    </w:p>
    <w:p w:rsidR="007504B7" w:rsidRDefault="007504B7" w:rsidP="009414D0">
      <w:pPr>
        <w:pStyle w:val="Header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посвященных празднованию Дня народного единства </w:t>
      </w:r>
    </w:p>
    <w:p w:rsidR="007504B7" w:rsidRDefault="007504B7" w:rsidP="009414D0">
      <w:pPr>
        <w:pStyle w:val="Header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образовательных учреждениях Кадуйского муниципального района</w:t>
      </w:r>
    </w:p>
    <w:p w:rsidR="007504B7" w:rsidRPr="00992182" w:rsidRDefault="007504B7" w:rsidP="00632392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4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36"/>
        <w:gridCol w:w="1275"/>
        <w:gridCol w:w="1418"/>
        <w:gridCol w:w="1417"/>
        <w:gridCol w:w="3544"/>
      </w:tblGrid>
      <w:tr w:rsidR="007504B7" w:rsidRPr="00000050">
        <w:tc>
          <w:tcPr>
            <w:tcW w:w="2836" w:type="dxa"/>
            <w:shd w:val="clear" w:color="auto" w:fill="B8CCE4"/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учреждения</w:t>
            </w:r>
          </w:p>
        </w:tc>
        <w:tc>
          <w:tcPr>
            <w:tcW w:w="1275" w:type="dxa"/>
            <w:shd w:val="clear" w:color="auto" w:fill="B8CCE4"/>
          </w:tcPr>
          <w:p w:rsidR="007504B7" w:rsidRPr="00000050" w:rsidRDefault="007504B7" w:rsidP="00000050">
            <w:pPr>
              <w:spacing w:after="0" w:line="240" w:lineRule="auto"/>
              <w:ind w:left="-250" w:right="-2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B8CCE4"/>
          </w:tcPr>
          <w:p w:rsidR="007504B7" w:rsidRPr="00000050" w:rsidRDefault="007504B7" w:rsidP="000000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7504B7" w:rsidRPr="00000050" w:rsidRDefault="007504B7" w:rsidP="00000050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B8CCE4"/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Мероприятия</w:t>
            </w:r>
          </w:p>
        </w:tc>
      </w:tr>
      <w:tr w:rsidR="007504B7" w:rsidRPr="00000050">
        <w:tc>
          <w:tcPr>
            <w:tcW w:w="2836" w:type="dxa"/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МБОУ «Кадуйская средняя общеобразовательная школа №1»</w:t>
            </w:r>
          </w:p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31.10 – 02.11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12.00 – 14.00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МБОУ «КСОШ №1»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Классные часы с 1 по 11 класс «Страницы  русской истории»</w:t>
            </w:r>
          </w:p>
        </w:tc>
      </w:tr>
      <w:tr w:rsidR="007504B7" w:rsidRPr="00000050">
        <w:tc>
          <w:tcPr>
            <w:tcW w:w="2836" w:type="dxa"/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МБОУ «Кадуйская средняя общеобразовательная школа №2»</w:t>
            </w:r>
          </w:p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06.11 – 09.11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12.20 – 13.00</w:t>
            </w:r>
          </w:p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13.10 – 13.50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МБОУ «КСОШ №2»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Классные часы «День народного единства»</w:t>
            </w:r>
          </w:p>
        </w:tc>
      </w:tr>
      <w:tr w:rsidR="007504B7" w:rsidRPr="00000050">
        <w:tc>
          <w:tcPr>
            <w:tcW w:w="2836" w:type="dxa"/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МБОУ «Кадуйская средняя общеобразовательная школа №3»</w:t>
            </w:r>
          </w:p>
        </w:tc>
        <w:tc>
          <w:tcPr>
            <w:tcW w:w="1275" w:type="dxa"/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Во время осенних каникул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МБОУ «КСОШ №3»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Тематическая викторина «День народного единства» с 4 по 9 класс, итоги подводятся после 06.11 на уроках истории</w:t>
            </w:r>
          </w:p>
        </w:tc>
      </w:tr>
      <w:tr w:rsidR="007504B7" w:rsidRPr="00000050">
        <w:trPr>
          <w:trHeight w:val="735"/>
        </w:trPr>
        <w:tc>
          <w:tcPr>
            <w:tcW w:w="2836" w:type="dxa"/>
            <w:vMerge w:val="restart"/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МБОУ «Андогская средняя общеобразовательная школа»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 xml:space="preserve">24.10 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МБОУ «АСОШ»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Классные часы «Почему мы празднуем День народного единства» (начальные классы)</w:t>
            </w:r>
          </w:p>
        </w:tc>
      </w:tr>
      <w:tr w:rsidR="007504B7" w:rsidRPr="00000050">
        <w:trPr>
          <w:trHeight w:val="705"/>
        </w:trPr>
        <w:tc>
          <w:tcPr>
            <w:tcW w:w="2836" w:type="dxa"/>
            <w:vMerge/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 xml:space="preserve">29.10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Мероприятие «Праздник, дающий народу единство» (старшие классы)</w:t>
            </w:r>
          </w:p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4B7" w:rsidRPr="00000050">
        <w:trPr>
          <w:trHeight w:val="660"/>
        </w:trPr>
        <w:tc>
          <w:tcPr>
            <w:tcW w:w="2836" w:type="dxa"/>
            <w:vMerge/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 xml:space="preserve">31.10 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Презентация «Слава Родины нашей отважным сынам»</w:t>
            </w:r>
          </w:p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(средние классы)</w:t>
            </w:r>
          </w:p>
        </w:tc>
      </w:tr>
      <w:tr w:rsidR="007504B7" w:rsidRPr="00000050">
        <w:tc>
          <w:tcPr>
            <w:tcW w:w="2836" w:type="dxa"/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МБОУ «Барановская основная общеобразовательная школа»</w:t>
            </w:r>
          </w:p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МБОУ «БООШ»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Общешкольный классный час «4 ноября – День народного единства»</w:t>
            </w:r>
          </w:p>
        </w:tc>
      </w:tr>
      <w:tr w:rsidR="007504B7" w:rsidRPr="00000050">
        <w:tc>
          <w:tcPr>
            <w:tcW w:w="2836" w:type="dxa"/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МБОУ «Фанернозаводская начальная школа – детский сад»</w:t>
            </w:r>
          </w:p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06.11.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МБОУ «ФНШ – детский сад»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Классные часы «День народного единства»</w:t>
            </w:r>
          </w:p>
        </w:tc>
      </w:tr>
      <w:tr w:rsidR="007504B7" w:rsidRPr="00000050">
        <w:tc>
          <w:tcPr>
            <w:tcW w:w="2836" w:type="dxa"/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МБОУ «Мазская средняя общеобразовательная школа»</w:t>
            </w:r>
          </w:p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МБОУ «МСОШ»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Общешкольный классный час «4 ноября – День единства России»</w:t>
            </w:r>
          </w:p>
        </w:tc>
      </w:tr>
      <w:tr w:rsidR="007504B7" w:rsidRPr="00000050">
        <w:tc>
          <w:tcPr>
            <w:tcW w:w="2836" w:type="dxa"/>
          </w:tcPr>
          <w:p w:rsidR="007504B7" w:rsidRPr="00000050" w:rsidRDefault="007504B7" w:rsidP="00000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МБОУ «Андроновская начальная школа – детский сад»</w:t>
            </w:r>
          </w:p>
        </w:tc>
        <w:tc>
          <w:tcPr>
            <w:tcW w:w="1275" w:type="dxa"/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МБОУ «АНШ-детский сад»</w:t>
            </w:r>
          </w:p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Общешкольный классный час «День единства России»</w:t>
            </w:r>
          </w:p>
        </w:tc>
      </w:tr>
      <w:tr w:rsidR="007504B7" w:rsidRPr="00000050">
        <w:tc>
          <w:tcPr>
            <w:tcW w:w="2836" w:type="dxa"/>
            <w:shd w:val="clear" w:color="auto" w:fill="B8CCE4"/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учреждения</w:t>
            </w:r>
          </w:p>
        </w:tc>
        <w:tc>
          <w:tcPr>
            <w:tcW w:w="1275" w:type="dxa"/>
            <w:shd w:val="clear" w:color="auto" w:fill="B8CCE4"/>
          </w:tcPr>
          <w:p w:rsidR="007504B7" w:rsidRPr="00000050" w:rsidRDefault="007504B7" w:rsidP="00000050">
            <w:pPr>
              <w:spacing w:after="0" w:line="240" w:lineRule="auto"/>
              <w:ind w:left="-250" w:right="-2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B8CCE4"/>
          </w:tcPr>
          <w:p w:rsidR="007504B7" w:rsidRPr="00000050" w:rsidRDefault="007504B7" w:rsidP="000000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7504B7" w:rsidRPr="00000050" w:rsidRDefault="007504B7" w:rsidP="00000050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B8CCE4"/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Мероприятия</w:t>
            </w:r>
          </w:p>
        </w:tc>
      </w:tr>
      <w:tr w:rsidR="007504B7" w:rsidRPr="00000050">
        <w:trPr>
          <w:trHeight w:val="615"/>
        </w:trPr>
        <w:tc>
          <w:tcPr>
            <w:tcW w:w="2836" w:type="dxa"/>
            <w:vMerge w:val="restart"/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МБОУ «Хохловская средняя общеобразовательная школа»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МБОУ «ХСОШ»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класс</w:t>
            </w: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урок </w:t>
            </w:r>
          </w:p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 xml:space="preserve">«Из истории праздника» </w:t>
            </w:r>
          </w:p>
        </w:tc>
      </w:tr>
      <w:tr w:rsidR="007504B7" w:rsidRPr="00000050">
        <w:trPr>
          <w:trHeight w:val="300"/>
        </w:trPr>
        <w:tc>
          <w:tcPr>
            <w:tcW w:w="2836" w:type="dxa"/>
            <w:vMerge/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класс.</w:t>
            </w:r>
          </w:p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Классный час «Минин и Пожарский – народные герои»</w:t>
            </w:r>
          </w:p>
        </w:tc>
      </w:tr>
      <w:tr w:rsidR="007504B7" w:rsidRPr="00000050">
        <w:trPr>
          <w:trHeight w:val="300"/>
        </w:trPr>
        <w:tc>
          <w:tcPr>
            <w:tcW w:w="2836" w:type="dxa"/>
            <w:vMerge/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класс</w:t>
            </w: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</w:p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«Смутные времена в России»</w:t>
            </w:r>
          </w:p>
        </w:tc>
      </w:tr>
      <w:tr w:rsidR="007504B7" w:rsidRPr="00000050">
        <w:trPr>
          <w:trHeight w:val="420"/>
        </w:trPr>
        <w:tc>
          <w:tcPr>
            <w:tcW w:w="2836" w:type="dxa"/>
            <w:vMerge/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 класс</w:t>
            </w: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</w:p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«Сказки народов России»</w:t>
            </w:r>
          </w:p>
        </w:tc>
      </w:tr>
      <w:tr w:rsidR="007504B7" w:rsidRPr="00000050">
        <w:trPr>
          <w:trHeight w:val="390"/>
        </w:trPr>
        <w:tc>
          <w:tcPr>
            <w:tcW w:w="2836" w:type="dxa"/>
            <w:vMerge/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 класс</w:t>
            </w: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Фестиваль «Дружба крепкая»</w:t>
            </w:r>
          </w:p>
        </w:tc>
      </w:tr>
      <w:tr w:rsidR="007504B7" w:rsidRPr="00000050">
        <w:trPr>
          <w:trHeight w:val="390"/>
        </w:trPr>
        <w:tc>
          <w:tcPr>
            <w:tcW w:w="2836" w:type="dxa"/>
            <w:vMerge/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 класс</w:t>
            </w: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</w:p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«Малые народности России»</w:t>
            </w:r>
          </w:p>
        </w:tc>
      </w:tr>
      <w:tr w:rsidR="007504B7" w:rsidRPr="00000050">
        <w:trPr>
          <w:trHeight w:val="375"/>
        </w:trPr>
        <w:tc>
          <w:tcPr>
            <w:tcW w:w="2836" w:type="dxa"/>
            <w:vMerge/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 класс</w:t>
            </w: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</w:p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«Исторический бой»</w:t>
            </w:r>
          </w:p>
        </w:tc>
      </w:tr>
      <w:tr w:rsidR="007504B7" w:rsidRPr="00000050">
        <w:trPr>
          <w:trHeight w:val="315"/>
        </w:trPr>
        <w:tc>
          <w:tcPr>
            <w:tcW w:w="2836" w:type="dxa"/>
            <w:vMerge/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 класс</w:t>
            </w: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Беседа «Роль народного ополчения в защите России»</w:t>
            </w:r>
          </w:p>
        </w:tc>
      </w:tr>
      <w:tr w:rsidR="007504B7" w:rsidRPr="00000050">
        <w:trPr>
          <w:trHeight w:val="1495"/>
        </w:trPr>
        <w:tc>
          <w:tcPr>
            <w:tcW w:w="2836" w:type="dxa"/>
            <w:vMerge/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9-11 классы.</w:t>
            </w:r>
          </w:p>
          <w:p w:rsidR="007504B7" w:rsidRPr="00000050" w:rsidRDefault="007504B7" w:rsidP="000000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 xml:space="preserve">Брейн-ринг </w:t>
            </w:r>
          </w:p>
          <w:p w:rsidR="007504B7" w:rsidRPr="00000050" w:rsidRDefault="007504B7" w:rsidP="00000050">
            <w:pPr>
              <w:pStyle w:val="ListParagraph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«Дню народного единства»</w:t>
            </w:r>
          </w:p>
          <w:p w:rsidR="007504B7" w:rsidRPr="00000050" w:rsidRDefault="007504B7" w:rsidP="000000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7504B7" w:rsidRPr="00000050" w:rsidRDefault="007504B7" w:rsidP="00000050">
            <w:pPr>
              <w:pStyle w:val="ListParagraph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«Малые народы России»</w:t>
            </w:r>
          </w:p>
        </w:tc>
      </w:tr>
      <w:tr w:rsidR="007504B7" w:rsidRPr="00000050">
        <w:trPr>
          <w:trHeight w:val="1495"/>
        </w:trPr>
        <w:tc>
          <w:tcPr>
            <w:tcW w:w="2836" w:type="dxa"/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МБОУ ДОД «Центр детского творчества»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Холл учреждения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7504B7" w:rsidRPr="00000050" w:rsidRDefault="007504B7" w:rsidP="0000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0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листа о празднике День народного единства</w:t>
            </w:r>
          </w:p>
        </w:tc>
      </w:tr>
    </w:tbl>
    <w:p w:rsidR="007504B7" w:rsidRPr="004309CB" w:rsidRDefault="007504B7">
      <w:pPr>
        <w:rPr>
          <w:sz w:val="20"/>
          <w:szCs w:val="20"/>
        </w:rPr>
      </w:pPr>
    </w:p>
    <w:sectPr w:rsidR="007504B7" w:rsidRPr="004309CB" w:rsidSect="00450DE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96B93"/>
    <w:multiLevelType w:val="hybridMultilevel"/>
    <w:tmpl w:val="45B0E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392"/>
    <w:rsid w:val="00000050"/>
    <w:rsid w:val="00213476"/>
    <w:rsid w:val="00337D2D"/>
    <w:rsid w:val="003964BD"/>
    <w:rsid w:val="003D58EB"/>
    <w:rsid w:val="004309CB"/>
    <w:rsid w:val="00436506"/>
    <w:rsid w:val="00450DEA"/>
    <w:rsid w:val="006240C7"/>
    <w:rsid w:val="00632392"/>
    <w:rsid w:val="007504B7"/>
    <w:rsid w:val="00860F41"/>
    <w:rsid w:val="009414D0"/>
    <w:rsid w:val="009474F7"/>
    <w:rsid w:val="00992182"/>
    <w:rsid w:val="00B26300"/>
    <w:rsid w:val="00E42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4F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32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32392"/>
  </w:style>
  <w:style w:type="table" w:styleId="TableGrid">
    <w:name w:val="Table Grid"/>
    <w:basedOn w:val="TableNormal"/>
    <w:uiPriority w:val="99"/>
    <w:rsid w:val="0063239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42D8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2</Pages>
  <Words>377</Words>
  <Characters>2153</Characters>
  <Application>Microsoft Office Outlook</Application>
  <DocSecurity>0</DocSecurity>
  <Lines>0</Lines>
  <Paragraphs>0</Paragraphs>
  <ScaleCrop>false</ScaleCrop>
  <Company>охрана прав детства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мх</dc:creator>
  <cp:keywords/>
  <dc:description/>
  <cp:lastModifiedBy>Кадуйская администрация</cp:lastModifiedBy>
  <cp:revision>6</cp:revision>
  <cp:lastPrinted>2012-10-23T05:11:00Z</cp:lastPrinted>
  <dcterms:created xsi:type="dcterms:W3CDTF">2012-10-23T04:53:00Z</dcterms:created>
  <dcterms:modified xsi:type="dcterms:W3CDTF">2012-10-23T05:12:00Z</dcterms:modified>
</cp:coreProperties>
</file>